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A3" w:rsidRPr="00416016" w:rsidRDefault="003351A3" w:rsidP="003B4D02">
      <w:pPr>
        <w:pStyle w:val="Modelelettrecorps"/>
        <w:rPr>
          <w:rFonts w:ascii="Arial Black" w:hAnsi="Arial Black" w:cs="MV Boli"/>
          <w:color w:val="C00000"/>
          <w:szCs w:val="20"/>
        </w:rPr>
      </w:pPr>
    </w:p>
    <w:p w:rsidR="00340857" w:rsidRDefault="007211D0" w:rsidP="00101086">
      <w:pPr>
        <w:tabs>
          <w:tab w:val="left" w:pos="832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6380975</wp:posOffset>
                </wp:positionH>
                <wp:positionV relativeFrom="paragraph">
                  <wp:posOffset>221912</wp:posOffset>
                </wp:positionV>
                <wp:extent cx="0" cy="665018"/>
                <wp:effectExtent l="0" t="0" r="19050" b="2095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05ABC" id="Connecteur droit 2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45pt,17.45pt" to="502.4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0928F8" w:rsidRDefault="000928F8" w:rsidP="00E553F0">
      <w:pPr>
        <w:tabs>
          <w:tab w:val="left" w:pos="8322"/>
        </w:tabs>
        <w:jc w:val="left"/>
      </w:pPr>
    </w:p>
    <w:p w:rsidR="000928F8" w:rsidRDefault="000928F8" w:rsidP="00E553F0">
      <w:pPr>
        <w:tabs>
          <w:tab w:val="left" w:pos="8322"/>
        </w:tabs>
        <w:jc w:val="left"/>
      </w:pPr>
    </w:p>
    <w:p w:rsidR="00E553F0" w:rsidRDefault="000928F8" w:rsidP="000928F8">
      <w:pPr>
        <w:tabs>
          <w:tab w:val="left" w:pos="8322"/>
        </w:tabs>
        <w:jc w:val="center"/>
      </w:pPr>
      <w:r w:rsidRPr="00E553F0">
        <w:rPr>
          <w:b/>
          <w:sz w:val="32"/>
        </w:rPr>
        <w:t xml:space="preserve">JOURNÉE D’ÉTUDE </w:t>
      </w:r>
      <w:proofErr w:type="spellStart"/>
      <w:r w:rsidRPr="00E553F0">
        <w:rPr>
          <w:b/>
          <w:sz w:val="32"/>
        </w:rPr>
        <w:t>RÉFÉRENT·e</w:t>
      </w:r>
      <w:proofErr w:type="spellEnd"/>
      <w:r w:rsidRPr="00E553F0">
        <w:rPr>
          <w:b/>
          <w:sz w:val="32"/>
        </w:rPr>
        <w:t xml:space="preserve"> HARCELEMENT </w:t>
      </w:r>
      <w:r w:rsidR="007211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3315</wp:posOffset>
                </wp:positionH>
                <wp:positionV relativeFrom="paragraph">
                  <wp:posOffset>51724</wp:posOffset>
                </wp:positionV>
                <wp:extent cx="0" cy="498764"/>
                <wp:effectExtent l="0" t="0" r="19050" b="3492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6C2F0" id="Connecteur droit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05pt" to=".2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340857" w:rsidRDefault="00E553F0" w:rsidP="00340857">
      <w:pPr>
        <w:tabs>
          <w:tab w:val="left" w:pos="8322"/>
        </w:tabs>
        <w:jc w:val="left"/>
      </w:pPr>
      <w:r w:rsidRPr="00E553F0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9D3F0" wp14:editId="1E649720">
                <wp:simplePos x="0" y="0"/>
                <wp:positionH relativeFrom="column">
                  <wp:posOffset>3810</wp:posOffset>
                </wp:positionH>
                <wp:positionV relativeFrom="paragraph">
                  <wp:posOffset>292100</wp:posOffset>
                </wp:positionV>
                <wp:extent cx="6376670" cy="1068705"/>
                <wp:effectExtent l="0" t="0" r="24130" b="17145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422E" w:rsidRPr="007211D0" w:rsidRDefault="0003422E" w:rsidP="00A840F0">
                            <w:pPr>
                              <w:tabs>
                                <w:tab w:val="left" w:leader="dot" w:pos="5245"/>
                                <w:tab w:val="left" w:leader="dot" w:pos="9498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422E" w:rsidRPr="000928F8" w:rsidRDefault="0003422E" w:rsidP="0082226D">
                            <w:pPr>
                              <w:shd w:val="clear" w:color="auto" w:fill="E7E6E6" w:themeFill="background2"/>
                              <w:tabs>
                                <w:tab w:val="left" w:leader="dot" w:pos="5245"/>
                                <w:tab w:val="left" w:leader="dot" w:pos="9498"/>
                              </w:tabs>
                              <w:jc w:val="left"/>
                              <w:rPr>
                                <w:sz w:val="24"/>
                              </w:rPr>
                            </w:pPr>
                            <w:r w:rsidRPr="000928F8">
                              <w:rPr>
                                <w:sz w:val="24"/>
                              </w:rPr>
                              <w:t xml:space="preserve">DATES : </w:t>
                            </w:r>
                            <w:r w:rsidR="00AE39FB" w:rsidRPr="000928F8">
                              <w:rPr>
                                <w:b/>
                                <w:sz w:val="32"/>
                              </w:rPr>
                              <w:t xml:space="preserve">du </w:t>
                            </w:r>
                            <w:r w:rsidR="00E553F0" w:rsidRPr="000928F8">
                              <w:rPr>
                                <w:b/>
                                <w:sz w:val="32"/>
                              </w:rPr>
                              <w:t>9 février 2023 à Rouen</w:t>
                            </w:r>
                            <w:r w:rsidR="00E553F0" w:rsidRPr="000928F8">
                              <w:rPr>
                                <w:sz w:val="32"/>
                              </w:rPr>
                              <w:t xml:space="preserve"> </w:t>
                            </w:r>
                            <w:r w:rsidR="00E553F0" w:rsidRPr="000928F8">
                              <w:rPr>
                                <w:sz w:val="24"/>
                              </w:rPr>
                              <w:t>(187 rue Albert Dupuis)</w:t>
                            </w:r>
                          </w:p>
                          <w:p w:rsidR="00E553F0" w:rsidRDefault="00E553F0" w:rsidP="0082226D">
                            <w:pPr>
                              <w:shd w:val="clear" w:color="auto" w:fill="E7E6E6" w:themeFill="background2"/>
                              <w:tabs>
                                <w:tab w:val="left" w:leader="dot" w:pos="5245"/>
                                <w:tab w:val="left" w:leader="dot" w:pos="9498"/>
                              </w:tabs>
                              <w:jc w:val="left"/>
                            </w:pPr>
                          </w:p>
                          <w:p w:rsidR="0003422E" w:rsidRPr="000928F8" w:rsidRDefault="0003422E" w:rsidP="0082226D">
                            <w:pPr>
                              <w:shd w:val="clear" w:color="auto" w:fill="E7E6E6" w:themeFill="background2"/>
                              <w:tabs>
                                <w:tab w:val="left" w:pos="8322"/>
                              </w:tabs>
                              <w:jc w:val="center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0928F8">
                              <w:rPr>
                                <w:b/>
                                <w:color w:val="C00000"/>
                                <w:sz w:val="28"/>
                              </w:rPr>
                              <w:t>FICHE A RETOURNER A L’UD76 – ud@cgt76.fr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9D3F0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.3pt;margin-top:23pt;width:502.1pt;height:8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" filled="f" strokeweight=".5pt">
                <v:textbox>
                  <w:txbxContent>
                    <w:p w:rsidR="0003422E" w:rsidRPr="007211D0" w:rsidRDefault="0003422E" w:rsidP="00A840F0">
                      <w:pPr>
                        <w:tabs>
                          <w:tab w:val="left" w:leader="dot" w:pos="5245"/>
                          <w:tab w:val="left" w:leader="dot" w:pos="9498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03422E" w:rsidRPr="000928F8" w:rsidRDefault="0003422E" w:rsidP="0082226D">
                      <w:pPr>
                        <w:shd w:val="clear" w:color="auto" w:fill="E7E6E6" w:themeFill="background2"/>
                        <w:tabs>
                          <w:tab w:val="left" w:leader="dot" w:pos="5245"/>
                          <w:tab w:val="left" w:leader="dot" w:pos="9498"/>
                        </w:tabs>
                        <w:jc w:val="left"/>
                        <w:rPr>
                          <w:sz w:val="24"/>
                        </w:rPr>
                      </w:pPr>
                      <w:r w:rsidRPr="000928F8">
                        <w:rPr>
                          <w:sz w:val="24"/>
                        </w:rPr>
                        <w:t xml:space="preserve">DATES : </w:t>
                      </w:r>
                      <w:r w:rsidR="00AE39FB" w:rsidRPr="000928F8">
                        <w:rPr>
                          <w:b/>
                          <w:sz w:val="32"/>
                        </w:rPr>
                        <w:t xml:space="preserve">du </w:t>
                      </w:r>
                      <w:r w:rsidR="00E553F0" w:rsidRPr="000928F8">
                        <w:rPr>
                          <w:b/>
                          <w:sz w:val="32"/>
                        </w:rPr>
                        <w:t>9 février 2023 à Rouen</w:t>
                      </w:r>
                      <w:r w:rsidR="00E553F0" w:rsidRPr="000928F8">
                        <w:rPr>
                          <w:sz w:val="32"/>
                        </w:rPr>
                        <w:t xml:space="preserve"> </w:t>
                      </w:r>
                      <w:r w:rsidR="00E553F0" w:rsidRPr="000928F8">
                        <w:rPr>
                          <w:sz w:val="24"/>
                        </w:rPr>
                        <w:t>(187 rue Albert Dupuis)</w:t>
                      </w:r>
                    </w:p>
                    <w:p w:rsidR="00E553F0" w:rsidRDefault="00E553F0" w:rsidP="0082226D">
                      <w:pPr>
                        <w:shd w:val="clear" w:color="auto" w:fill="E7E6E6" w:themeFill="background2"/>
                        <w:tabs>
                          <w:tab w:val="left" w:leader="dot" w:pos="5245"/>
                          <w:tab w:val="left" w:leader="dot" w:pos="9498"/>
                        </w:tabs>
                        <w:jc w:val="left"/>
                      </w:pPr>
                    </w:p>
                    <w:p w:rsidR="0003422E" w:rsidRPr="000928F8" w:rsidRDefault="0003422E" w:rsidP="0082226D">
                      <w:pPr>
                        <w:shd w:val="clear" w:color="auto" w:fill="E7E6E6" w:themeFill="background2"/>
                        <w:tabs>
                          <w:tab w:val="left" w:pos="8322"/>
                        </w:tabs>
                        <w:jc w:val="center"/>
                        <w:rPr>
                          <w:b/>
                          <w:color w:val="C00000"/>
                          <w:sz w:val="28"/>
                        </w:rPr>
                      </w:pPr>
                      <w:r w:rsidRPr="000928F8">
                        <w:rPr>
                          <w:b/>
                          <w:color w:val="C00000"/>
                          <w:sz w:val="28"/>
                        </w:rPr>
                        <w:t>FICHE A RETOURNER A L’UD76 – ud@cgt76.fr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95"/>
        <w:gridCol w:w="273"/>
        <w:gridCol w:w="208"/>
        <w:gridCol w:w="1327"/>
        <w:gridCol w:w="489"/>
        <w:gridCol w:w="983"/>
        <w:gridCol w:w="329"/>
        <w:gridCol w:w="622"/>
        <w:gridCol w:w="3044"/>
      </w:tblGrid>
      <w:tr w:rsidR="00340857" w:rsidTr="00AB292F">
        <w:trPr>
          <w:trHeight w:val="218"/>
        </w:trPr>
        <w:tc>
          <w:tcPr>
            <w:tcW w:w="3266" w:type="dxa"/>
            <w:gridSpan w:val="4"/>
            <w:shd w:val="clear" w:color="auto" w:fill="E6E6E6"/>
          </w:tcPr>
          <w:p w:rsidR="00340857" w:rsidRPr="005F7592" w:rsidRDefault="00340857" w:rsidP="000944A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F7592">
              <w:rPr>
                <w:b/>
                <w:sz w:val="20"/>
                <w:szCs w:val="20"/>
                <w:highlight w:val="yellow"/>
              </w:rPr>
              <w:t>Nom</w:t>
            </w:r>
          </w:p>
        </w:tc>
        <w:tc>
          <w:tcPr>
            <w:tcW w:w="3128" w:type="dxa"/>
            <w:gridSpan w:val="4"/>
            <w:shd w:val="clear" w:color="auto" w:fill="E6E6E6"/>
          </w:tcPr>
          <w:p w:rsidR="00340857" w:rsidRPr="005F7592" w:rsidRDefault="00340857" w:rsidP="000944A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F7592">
              <w:rPr>
                <w:b/>
                <w:sz w:val="20"/>
                <w:szCs w:val="20"/>
                <w:highlight w:val="yellow"/>
              </w:rPr>
              <w:t>Prénom</w:t>
            </w:r>
          </w:p>
        </w:tc>
        <w:tc>
          <w:tcPr>
            <w:tcW w:w="622" w:type="dxa"/>
            <w:shd w:val="clear" w:color="auto" w:fill="E6E6E6"/>
          </w:tcPr>
          <w:p w:rsidR="00340857" w:rsidRDefault="00340857" w:rsidP="00094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Sexe</w:t>
            </w:r>
          </w:p>
        </w:tc>
        <w:tc>
          <w:tcPr>
            <w:tcW w:w="3044" w:type="dxa"/>
            <w:shd w:val="clear" w:color="auto" w:fill="E6E6E6"/>
          </w:tcPr>
          <w:p w:rsidR="00340857" w:rsidRDefault="00340857" w:rsidP="00094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Année de naissance</w:t>
            </w:r>
          </w:p>
        </w:tc>
      </w:tr>
      <w:tr w:rsidR="00340857" w:rsidTr="00AE39FB">
        <w:trPr>
          <w:trHeight w:val="790"/>
        </w:trPr>
        <w:tc>
          <w:tcPr>
            <w:tcW w:w="3266" w:type="dxa"/>
            <w:gridSpan w:val="4"/>
            <w:vAlign w:val="center"/>
          </w:tcPr>
          <w:p w:rsidR="00340857" w:rsidRDefault="00340857" w:rsidP="00AE39FB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128" w:type="dxa"/>
            <w:gridSpan w:val="4"/>
            <w:vAlign w:val="center"/>
          </w:tcPr>
          <w:p w:rsidR="00340857" w:rsidRDefault="00340857" w:rsidP="00AE39FB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340857" w:rsidRDefault="00340857" w:rsidP="00AE39FB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044" w:type="dxa"/>
            <w:vAlign w:val="center"/>
          </w:tcPr>
          <w:p w:rsidR="00340857" w:rsidRDefault="00340857" w:rsidP="00AE39FB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340857" w:rsidTr="00AB292F">
        <w:trPr>
          <w:trHeight w:val="580"/>
        </w:trPr>
        <w:tc>
          <w:tcPr>
            <w:tcW w:w="10060" w:type="dxa"/>
            <w:gridSpan w:val="10"/>
            <w:tcBorders>
              <w:bottom w:val="none" w:sz="4" w:space="0" w:color="000000"/>
            </w:tcBorders>
          </w:tcPr>
          <w:p w:rsidR="00340857" w:rsidRDefault="005F7592" w:rsidP="0009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:</w:t>
            </w:r>
            <w:r w:rsidR="00AE39FB">
              <w:rPr>
                <w:sz w:val="20"/>
                <w:szCs w:val="20"/>
              </w:rPr>
              <w:t xml:space="preserve">   </w:t>
            </w:r>
          </w:p>
        </w:tc>
      </w:tr>
      <w:tr w:rsidR="00340857" w:rsidTr="005F7592">
        <w:trPr>
          <w:trHeight w:val="502"/>
        </w:trPr>
        <w:tc>
          <w:tcPr>
            <w:tcW w:w="2785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40857" w:rsidRDefault="00340857" w:rsidP="000944A6">
            <w:pPr>
              <w:rPr>
                <w:sz w:val="20"/>
                <w:szCs w:val="20"/>
              </w:rPr>
            </w:pPr>
          </w:p>
          <w:p w:rsidR="00340857" w:rsidRDefault="00340857" w:rsidP="000944A6">
            <w:pPr>
              <w:rPr>
                <w:sz w:val="20"/>
                <w:szCs w:val="20"/>
              </w:rPr>
            </w:pPr>
          </w:p>
        </w:tc>
        <w:tc>
          <w:tcPr>
            <w:tcW w:w="7275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</w:tcPr>
          <w:p w:rsidR="00340857" w:rsidRDefault="00340857" w:rsidP="000944A6">
            <w:pPr>
              <w:rPr>
                <w:sz w:val="20"/>
                <w:szCs w:val="20"/>
              </w:rPr>
            </w:pPr>
          </w:p>
          <w:p w:rsidR="00340857" w:rsidRDefault="00340857" w:rsidP="000944A6">
            <w:pPr>
              <w:rPr>
                <w:sz w:val="20"/>
                <w:szCs w:val="20"/>
              </w:rPr>
            </w:pPr>
          </w:p>
        </w:tc>
      </w:tr>
      <w:tr w:rsidR="00340857" w:rsidTr="00AB292F">
        <w:trPr>
          <w:trHeight w:val="203"/>
        </w:trPr>
        <w:tc>
          <w:tcPr>
            <w:tcW w:w="2290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40857" w:rsidRPr="005F7592" w:rsidRDefault="00340857" w:rsidP="000944A6">
            <w:pPr>
              <w:jc w:val="center"/>
              <w:rPr>
                <w:b/>
                <w:sz w:val="20"/>
                <w:highlight w:val="yellow"/>
              </w:rPr>
            </w:pPr>
            <w:r w:rsidRPr="001E5D76">
              <w:rPr>
                <w:sz w:val="20"/>
                <w:szCs w:val="18"/>
              </w:rPr>
              <w:t>Téléphone fixe</w:t>
            </w:r>
          </w:p>
        </w:tc>
        <w:tc>
          <w:tcPr>
            <w:tcW w:w="230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40857" w:rsidRPr="005F7592" w:rsidRDefault="00340857" w:rsidP="000944A6">
            <w:pPr>
              <w:jc w:val="center"/>
              <w:rPr>
                <w:b/>
                <w:sz w:val="20"/>
                <w:highlight w:val="yellow"/>
              </w:rPr>
            </w:pPr>
            <w:r w:rsidRPr="005F7592">
              <w:rPr>
                <w:sz w:val="20"/>
                <w:szCs w:val="18"/>
                <w:highlight w:val="yellow"/>
              </w:rPr>
              <w:t>Téléphone portable</w:t>
            </w:r>
          </w:p>
        </w:tc>
        <w:tc>
          <w:tcPr>
            <w:tcW w:w="546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:rsidR="00340857" w:rsidRPr="005F7592" w:rsidRDefault="00340857" w:rsidP="001E5D76">
            <w:pPr>
              <w:jc w:val="left"/>
              <w:rPr>
                <w:b/>
                <w:sz w:val="20"/>
                <w:highlight w:val="yellow"/>
              </w:rPr>
            </w:pPr>
            <w:r w:rsidRPr="005F7592">
              <w:rPr>
                <w:sz w:val="20"/>
                <w:szCs w:val="18"/>
                <w:highlight w:val="yellow"/>
              </w:rPr>
              <w:t>Adresse électronique</w:t>
            </w:r>
            <w:r w:rsidR="001E5D76">
              <w:rPr>
                <w:sz w:val="20"/>
                <w:szCs w:val="18"/>
                <w:highlight w:val="yellow"/>
              </w:rPr>
              <w:t xml:space="preserve"> (</w:t>
            </w:r>
            <w:r w:rsidR="00AE39FB" w:rsidRPr="00AE39FB">
              <w:rPr>
                <w:b/>
                <w:sz w:val="20"/>
                <w:szCs w:val="18"/>
                <w:highlight w:val="yellow"/>
              </w:rPr>
              <w:t xml:space="preserve">si formulaire manuscrit, </w:t>
            </w:r>
            <w:r w:rsidR="00AE39FB" w:rsidRPr="001E5D76">
              <w:rPr>
                <w:b/>
                <w:sz w:val="20"/>
                <w:szCs w:val="18"/>
                <w:highlight w:val="yellow"/>
              </w:rPr>
              <w:t>pour</w:t>
            </w:r>
            <w:r w:rsidR="001E5D76" w:rsidRPr="001E5D76">
              <w:rPr>
                <w:b/>
                <w:sz w:val="20"/>
                <w:szCs w:val="18"/>
                <w:highlight w:val="yellow"/>
              </w:rPr>
              <w:t xml:space="preserve"> éviter les erreurs, merci de l’inscrire en lettres majuscules</w:t>
            </w:r>
            <w:r w:rsidR="001E5D76">
              <w:rPr>
                <w:sz w:val="20"/>
                <w:szCs w:val="18"/>
                <w:highlight w:val="yellow"/>
              </w:rPr>
              <w:t>)</w:t>
            </w:r>
          </w:p>
        </w:tc>
      </w:tr>
      <w:tr w:rsidR="00340857" w:rsidTr="00AE39FB">
        <w:trPr>
          <w:trHeight w:val="544"/>
        </w:trPr>
        <w:tc>
          <w:tcPr>
            <w:tcW w:w="2290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340857" w:rsidRDefault="00340857" w:rsidP="00AE39FB">
            <w:pPr>
              <w:jc w:val="left"/>
              <w:rPr>
                <w:b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40857" w:rsidRDefault="00340857" w:rsidP="00AE39FB">
            <w:pPr>
              <w:jc w:val="left"/>
              <w:rPr>
                <w:b/>
              </w:rPr>
            </w:pPr>
          </w:p>
        </w:tc>
        <w:tc>
          <w:tcPr>
            <w:tcW w:w="5467" w:type="dxa"/>
            <w:gridSpan w:val="5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340857" w:rsidRDefault="00340857" w:rsidP="00AE39FB">
            <w:pPr>
              <w:jc w:val="left"/>
              <w:rPr>
                <w:b/>
              </w:rPr>
            </w:pPr>
          </w:p>
        </w:tc>
      </w:tr>
      <w:tr w:rsidR="00340857" w:rsidTr="00AB292F">
        <w:trPr>
          <w:trHeight w:val="261"/>
        </w:trPr>
        <w:tc>
          <w:tcPr>
            <w:tcW w:w="10060" w:type="dxa"/>
            <w:gridSpan w:val="10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40857" w:rsidRDefault="00340857" w:rsidP="000944A6">
            <w:pPr>
              <w:rPr>
                <w:b/>
              </w:rPr>
            </w:pPr>
          </w:p>
        </w:tc>
      </w:tr>
      <w:tr w:rsidR="00340857" w:rsidTr="00AB292F">
        <w:trPr>
          <w:trHeight w:val="218"/>
        </w:trPr>
        <w:tc>
          <w:tcPr>
            <w:tcW w:w="3058" w:type="dxa"/>
            <w:gridSpan w:val="3"/>
            <w:shd w:val="clear" w:color="auto" w:fill="E6E6E6"/>
          </w:tcPr>
          <w:p w:rsidR="00340857" w:rsidRDefault="00340857" w:rsidP="00094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4"/>
            <w:shd w:val="clear" w:color="auto" w:fill="E6E6E6"/>
          </w:tcPr>
          <w:p w:rsidR="00340857" w:rsidRPr="005F7592" w:rsidRDefault="00340857" w:rsidP="000944A6">
            <w:pPr>
              <w:jc w:val="center"/>
              <w:rPr>
                <w:sz w:val="20"/>
                <w:szCs w:val="20"/>
                <w:highlight w:val="yellow"/>
              </w:rPr>
            </w:pPr>
            <w:r w:rsidRPr="005F7592">
              <w:rPr>
                <w:sz w:val="20"/>
                <w:szCs w:val="20"/>
                <w:highlight w:val="yellow"/>
              </w:rPr>
              <w:t>Ma fédération</w:t>
            </w:r>
          </w:p>
        </w:tc>
        <w:tc>
          <w:tcPr>
            <w:tcW w:w="3995" w:type="dxa"/>
            <w:gridSpan w:val="3"/>
            <w:shd w:val="clear" w:color="auto" w:fill="E6E6E6"/>
          </w:tcPr>
          <w:p w:rsidR="00340857" w:rsidRPr="005F7592" w:rsidRDefault="00340857" w:rsidP="000944A6">
            <w:pPr>
              <w:jc w:val="center"/>
              <w:rPr>
                <w:sz w:val="20"/>
                <w:szCs w:val="20"/>
                <w:highlight w:val="yellow"/>
              </w:rPr>
            </w:pPr>
            <w:r w:rsidRPr="005F7592">
              <w:rPr>
                <w:sz w:val="20"/>
                <w:szCs w:val="20"/>
                <w:highlight w:val="yellow"/>
              </w:rPr>
              <w:t>Mon Union Locale (UL)</w:t>
            </w:r>
          </w:p>
        </w:tc>
      </w:tr>
      <w:tr w:rsidR="00340857" w:rsidTr="00AB292F">
        <w:trPr>
          <w:trHeight w:val="395"/>
        </w:trPr>
        <w:tc>
          <w:tcPr>
            <w:tcW w:w="3058" w:type="dxa"/>
            <w:gridSpan w:val="3"/>
            <w:tcBorders>
              <w:bottom w:val="single" w:sz="4" w:space="0" w:color="auto"/>
            </w:tcBorders>
          </w:tcPr>
          <w:p w:rsidR="00340857" w:rsidRDefault="00340857" w:rsidP="000944A6">
            <w:pPr>
              <w:rPr>
                <w:b/>
              </w:rPr>
            </w:pPr>
          </w:p>
        </w:tc>
        <w:tc>
          <w:tcPr>
            <w:tcW w:w="3007" w:type="dxa"/>
            <w:gridSpan w:val="4"/>
            <w:tcBorders>
              <w:bottom w:val="single" w:sz="4" w:space="0" w:color="auto"/>
            </w:tcBorders>
          </w:tcPr>
          <w:p w:rsidR="00340857" w:rsidRDefault="00340857" w:rsidP="000944A6">
            <w:pPr>
              <w:rPr>
                <w:b/>
              </w:rPr>
            </w:pPr>
          </w:p>
        </w:tc>
        <w:tc>
          <w:tcPr>
            <w:tcW w:w="3995" w:type="dxa"/>
            <w:gridSpan w:val="3"/>
            <w:tcBorders>
              <w:bottom w:val="single" w:sz="4" w:space="0" w:color="auto"/>
            </w:tcBorders>
          </w:tcPr>
          <w:p w:rsidR="00340857" w:rsidRDefault="00340857" w:rsidP="000944A6">
            <w:pPr>
              <w:rPr>
                <w:b/>
              </w:rPr>
            </w:pPr>
          </w:p>
        </w:tc>
      </w:tr>
      <w:tr w:rsidR="00340857" w:rsidTr="00AB292F">
        <w:trPr>
          <w:trHeight w:val="218"/>
        </w:trPr>
        <w:tc>
          <w:tcPr>
            <w:tcW w:w="3058" w:type="dxa"/>
            <w:gridSpan w:val="3"/>
            <w:vMerge w:val="restart"/>
            <w:shd w:val="clear" w:color="auto" w:fill="E6E6E6"/>
          </w:tcPr>
          <w:p w:rsidR="00340857" w:rsidRDefault="00340857" w:rsidP="000944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 candidature est présentée par :</w:t>
            </w:r>
          </w:p>
          <w:p w:rsidR="00340857" w:rsidRDefault="00340857" w:rsidP="000944A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(Tampon syndicat)</w:t>
            </w:r>
          </w:p>
        </w:tc>
        <w:tc>
          <w:tcPr>
            <w:tcW w:w="7002" w:type="dxa"/>
            <w:gridSpan w:val="7"/>
          </w:tcPr>
          <w:p w:rsidR="00AB292F" w:rsidRPr="005F7592" w:rsidRDefault="0096255B" w:rsidP="00AB292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F7592">
              <w:rPr>
                <w:b/>
                <w:sz w:val="20"/>
                <w:szCs w:val="20"/>
                <w:highlight w:val="yellow"/>
              </w:rPr>
              <w:t>Coordonnées du s</w:t>
            </w:r>
            <w:r w:rsidR="00340857" w:rsidRPr="005F7592">
              <w:rPr>
                <w:b/>
                <w:sz w:val="20"/>
                <w:szCs w:val="20"/>
                <w:highlight w:val="yellow"/>
              </w:rPr>
              <w:t>yndicat</w:t>
            </w:r>
            <w:r w:rsidR="00AB292F" w:rsidRPr="005F7592">
              <w:rPr>
                <w:b/>
                <w:sz w:val="20"/>
                <w:szCs w:val="20"/>
                <w:highlight w:val="yellow"/>
              </w:rPr>
              <w:t xml:space="preserve"> – adresse &amp; téléphone de contact </w:t>
            </w:r>
            <w:r w:rsidRPr="005F7592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40857" w:rsidTr="00AB292F">
        <w:trPr>
          <w:trHeight w:val="1169"/>
        </w:trPr>
        <w:tc>
          <w:tcPr>
            <w:tcW w:w="3058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:rsidR="00340857" w:rsidRDefault="00340857" w:rsidP="000944A6">
            <w:pPr>
              <w:rPr>
                <w:sz w:val="18"/>
                <w:szCs w:val="18"/>
              </w:rPr>
            </w:pPr>
          </w:p>
        </w:tc>
        <w:tc>
          <w:tcPr>
            <w:tcW w:w="7002" w:type="dxa"/>
            <w:gridSpan w:val="7"/>
            <w:tcBorders>
              <w:bottom w:val="single" w:sz="4" w:space="0" w:color="auto"/>
            </w:tcBorders>
          </w:tcPr>
          <w:p w:rsidR="00340857" w:rsidRDefault="00340857" w:rsidP="000944A6">
            <w:pPr>
              <w:jc w:val="center"/>
              <w:rPr>
                <w:b/>
              </w:rPr>
            </w:pPr>
          </w:p>
          <w:p w:rsidR="00340857" w:rsidRDefault="00340857" w:rsidP="000944A6">
            <w:pPr>
              <w:jc w:val="center"/>
              <w:rPr>
                <w:b/>
              </w:rPr>
            </w:pPr>
          </w:p>
        </w:tc>
      </w:tr>
      <w:tr w:rsidR="00340857" w:rsidTr="00AB292F">
        <w:trPr>
          <w:trHeight w:val="218"/>
        </w:trPr>
        <w:tc>
          <w:tcPr>
            <w:tcW w:w="10060" w:type="dxa"/>
            <w:gridSpan w:val="10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40857" w:rsidRDefault="00340857" w:rsidP="000944A6">
            <w:pPr>
              <w:rPr>
                <w:sz w:val="20"/>
                <w:szCs w:val="20"/>
              </w:rPr>
            </w:pPr>
          </w:p>
        </w:tc>
      </w:tr>
      <w:tr w:rsidR="00340857" w:rsidTr="005F7592">
        <w:trPr>
          <w:trHeight w:val="218"/>
        </w:trPr>
        <w:tc>
          <w:tcPr>
            <w:tcW w:w="10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40857" w:rsidRDefault="00340857" w:rsidP="005F759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J’ai</w:t>
            </w:r>
            <w:r w:rsidR="005F7592">
              <w:rPr>
                <w:b/>
                <w:sz w:val="20"/>
                <w:szCs w:val="20"/>
              </w:rPr>
              <w:t xml:space="preserve"> déjà suivi les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F7592">
              <w:rPr>
                <w:b/>
                <w:sz w:val="20"/>
                <w:szCs w:val="20"/>
              </w:rPr>
              <w:t xml:space="preserve">formations syndicales suivantes </w:t>
            </w:r>
            <w:r w:rsidR="005F7592">
              <w:rPr>
                <w:sz w:val="20"/>
                <w:szCs w:val="20"/>
              </w:rPr>
              <w:t>(</w:t>
            </w:r>
            <w:r w:rsidR="005F7592" w:rsidRPr="005F7592">
              <w:rPr>
                <w:sz w:val="20"/>
                <w:szCs w:val="20"/>
              </w:rPr>
              <w:t>prérequis des formations</w:t>
            </w:r>
            <w:r w:rsidR="005F7592">
              <w:rPr>
                <w:b/>
                <w:sz w:val="20"/>
                <w:szCs w:val="20"/>
              </w:rPr>
              <w:t>) :</w:t>
            </w:r>
          </w:p>
        </w:tc>
      </w:tr>
      <w:tr w:rsidR="00340857" w:rsidTr="005F7592">
        <w:trPr>
          <w:trHeight w:val="269"/>
        </w:trPr>
        <w:tc>
          <w:tcPr>
            <w:tcW w:w="50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0857" w:rsidRDefault="00340857" w:rsidP="005F75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080"/>
              <w:jc w:val="left"/>
              <w:rPr>
                <w:sz w:val="20"/>
                <w:szCs w:val="20"/>
              </w:rPr>
            </w:pPr>
          </w:p>
          <w:p w:rsidR="005F7592" w:rsidRDefault="005F7592" w:rsidP="005F75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080"/>
              <w:jc w:val="left"/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0857" w:rsidRDefault="00340857" w:rsidP="000944A6"/>
        </w:tc>
      </w:tr>
      <w:tr w:rsidR="00340857" w:rsidTr="005F7592">
        <w:trPr>
          <w:trHeight w:val="319"/>
        </w:trPr>
        <w:tc>
          <w:tcPr>
            <w:tcW w:w="50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857" w:rsidRDefault="00340857" w:rsidP="005F75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  <w:p w:rsidR="00340857" w:rsidRDefault="00340857" w:rsidP="000944A6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857" w:rsidRDefault="00340857" w:rsidP="000944A6"/>
        </w:tc>
      </w:tr>
      <w:tr w:rsidR="00340857" w:rsidTr="005F7592">
        <w:trPr>
          <w:trHeight w:val="668"/>
        </w:trPr>
        <w:tc>
          <w:tcPr>
            <w:tcW w:w="1006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857" w:rsidRDefault="00340857" w:rsidP="005F7592">
            <w:pPr>
              <w:rPr>
                <w:b/>
                <w:i/>
                <w:sz w:val="20"/>
                <w:szCs w:val="20"/>
              </w:rPr>
            </w:pPr>
          </w:p>
        </w:tc>
      </w:tr>
      <w:tr w:rsidR="00691DF1" w:rsidTr="005F7592">
        <w:trPr>
          <w:trHeight w:val="218"/>
        </w:trPr>
        <w:tc>
          <w:tcPr>
            <w:tcW w:w="100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F1" w:rsidRDefault="00691DF1" w:rsidP="000944A6">
            <w:pPr>
              <w:rPr>
                <w:sz w:val="20"/>
                <w:szCs w:val="20"/>
              </w:rPr>
            </w:pPr>
          </w:p>
        </w:tc>
      </w:tr>
    </w:tbl>
    <w:p w:rsidR="000944A6" w:rsidRPr="00AB57DE" w:rsidRDefault="000944A6" w:rsidP="000928F8">
      <w:pPr>
        <w:tabs>
          <w:tab w:val="left" w:pos="8322"/>
        </w:tabs>
        <w:jc w:val="left"/>
      </w:pPr>
      <w:bookmarkStart w:id="0" w:name="_GoBack"/>
      <w:bookmarkEnd w:id="0"/>
    </w:p>
    <w:sectPr w:rsidR="000944A6" w:rsidRPr="00AB57DE" w:rsidSect="00320250">
      <w:headerReference w:type="default" r:id="rId8"/>
      <w:pgSz w:w="11906" w:h="16838"/>
      <w:pgMar w:top="284" w:right="1274" w:bottom="0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2E" w:rsidRDefault="0003422E" w:rsidP="007E0C9E">
      <w:r>
        <w:separator/>
      </w:r>
    </w:p>
  </w:endnote>
  <w:endnote w:type="continuationSeparator" w:id="0">
    <w:p w:rsidR="0003422E" w:rsidRDefault="0003422E" w:rsidP="007E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2E" w:rsidRDefault="0003422E" w:rsidP="007E0C9E">
      <w:r>
        <w:separator/>
      </w:r>
    </w:p>
  </w:footnote>
  <w:footnote w:type="continuationSeparator" w:id="0">
    <w:p w:rsidR="0003422E" w:rsidRDefault="0003422E" w:rsidP="007E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F8" w:rsidRDefault="000928F8" w:rsidP="000944A6">
    <w:pPr>
      <w:pStyle w:val="En-tte"/>
      <w:jc w:val="center"/>
      <w:rPr>
        <w:rFonts w:ascii="Arial Black" w:hAnsi="Arial Black"/>
        <w:b/>
        <w:sz w:val="52"/>
        <w:szCs w:val="48"/>
      </w:rPr>
    </w:pPr>
    <w:r>
      <w:rPr>
        <w:rFonts w:ascii="Arial Black" w:hAnsi="Arial Black"/>
        <w:b/>
        <w:noProof/>
        <w:sz w:val="52"/>
        <w:szCs w:val="4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-165735</wp:posOffset>
          </wp:positionV>
          <wp:extent cx="842645" cy="1054735"/>
          <wp:effectExtent l="0" t="0" r="0" b="0"/>
          <wp:wrapTight wrapText="bothSides">
            <wp:wrapPolygon edited="0">
              <wp:start x="0" y="0"/>
              <wp:lineTo x="0" y="21067"/>
              <wp:lineTo x="20998" y="21067"/>
              <wp:lineTo x="2099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GT U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sz w:val="52"/>
        <w:szCs w:val="48"/>
      </w:rPr>
      <w:t xml:space="preserve">Fiche d’inscription </w:t>
    </w:r>
  </w:p>
  <w:p w:rsidR="0003422E" w:rsidRPr="00B012D1" w:rsidRDefault="000928F8" w:rsidP="000944A6">
    <w:pPr>
      <w:pStyle w:val="En-tte"/>
      <w:jc w:val="center"/>
      <w:rPr>
        <w:rFonts w:ascii="Arial Black" w:hAnsi="Arial Black"/>
        <w:b/>
        <w:sz w:val="48"/>
        <w:szCs w:val="48"/>
      </w:rPr>
    </w:pPr>
    <w:r>
      <w:rPr>
        <w:rFonts w:ascii="Arial Black" w:hAnsi="Arial Black"/>
        <w:b/>
        <w:sz w:val="52"/>
        <w:szCs w:val="48"/>
      </w:rPr>
      <w:t>Formation syndicale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FAC27B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4712203"/>
    <w:multiLevelType w:val="hybridMultilevel"/>
    <w:tmpl w:val="0B60CE5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C07B98"/>
    <w:multiLevelType w:val="hybridMultilevel"/>
    <w:tmpl w:val="B4B290D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4D1BDB"/>
    <w:multiLevelType w:val="hybridMultilevel"/>
    <w:tmpl w:val="A710A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2A8D"/>
    <w:multiLevelType w:val="hybridMultilevel"/>
    <w:tmpl w:val="6156B6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3003E"/>
    <w:multiLevelType w:val="hybridMultilevel"/>
    <w:tmpl w:val="16AE6454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color w:val="C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44372C4"/>
    <w:multiLevelType w:val="hybridMultilevel"/>
    <w:tmpl w:val="4CBAD80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8F6AC1"/>
    <w:multiLevelType w:val="hybridMultilevel"/>
    <w:tmpl w:val="8A88E9A4"/>
    <w:lvl w:ilvl="0" w:tplc="2B9ED22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5312"/>
    <w:multiLevelType w:val="hybridMultilevel"/>
    <w:tmpl w:val="8AC072EA"/>
    <w:lvl w:ilvl="0" w:tplc="DE889DA0">
      <w:numFmt w:val="bullet"/>
      <w:lvlText w:val="-"/>
      <w:lvlJc w:val="left"/>
      <w:pPr>
        <w:ind w:left="1080" w:hanging="360"/>
      </w:pPr>
      <w:rPr>
        <w:rFonts w:ascii="Arial Black" w:eastAsia="Arial Unicode MS" w:hAnsi="Arial Black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C72E68"/>
    <w:multiLevelType w:val="hybridMultilevel"/>
    <w:tmpl w:val="3B8CB50C"/>
    <w:lvl w:ilvl="0" w:tplc="58AC475E">
      <w:start w:val="2"/>
      <w:numFmt w:val="bullet"/>
      <w:lvlText w:val="-"/>
      <w:lvlJc w:val="left"/>
      <w:pPr>
        <w:ind w:left="720" w:hanging="360"/>
      </w:pPr>
      <w:rPr>
        <w:rFonts w:ascii="Arial Black" w:eastAsia="Arial Unicode MS" w:hAnsi="Arial Black" w:cstheme="minorHAns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971FE"/>
    <w:multiLevelType w:val="hybridMultilevel"/>
    <w:tmpl w:val="B62C22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327A9"/>
    <w:multiLevelType w:val="hybridMultilevel"/>
    <w:tmpl w:val="871EE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74417"/>
    <w:multiLevelType w:val="hybridMultilevel"/>
    <w:tmpl w:val="B3A8DE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95B25"/>
    <w:multiLevelType w:val="hybridMultilevel"/>
    <w:tmpl w:val="F8289F80"/>
    <w:lvl w:ilvl="0" w:tplc="6E5AED0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7130655"/>
    <w:multiLevelType w:val="hybridMultilevel"/>
    <w:tmpl w:val="59EE54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20960"/>
    <w:multiLevelType w:val="hybridMultilevel"/>
    <w:tmpl w:val="CAD03F3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916021"/>
    <w:multiLevelType w:val="hybridMultilevel"/>
    <w:tmpl w:val="448AD9A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5B916EE"/>
    <w:multiLevelType w:val="hybridMultilevel"/>
    <w:tmpl w:val="B6D6E4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559"/>
    <w:multiLevelType w:val="hybridMultilevel"/>
    <w:tmpl w:val="9070B05A"/>
    <w:lvl w:ilvl="0" w:tplc="E05A85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E8F21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28189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E2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03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68E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0B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478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0C93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D07E1"/>
    <w:multiLevelType w:val="hybridMultilevel"/>
    <w:tmpl w:val="DF3A6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96087"/>
    <w:multiLevelType w:val="hybridMultilevel"/>
    <w:tmpl w:val="B6520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E3E6F"/>
    <w:multiLevelType w:val="hybridMultilevel"/>
    <w:tmpl w:val="DB98E1AA"/>
    <w:lvl w:ilvl="0" w:tplc="2B9ED22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F4FC9"/>
    <w:multiLevelType w:val="hybridMultilevel"/>
    <w:tmpl w:val="BCCC72FA"/>
    <w:lvl w:ilvl="0" w:tplc="30BA9BD4">
      <w:start w:val="16"/>
      <w:numFmt w:val="bullet"/>
      <w:lvlText w:val="-"/>
      <w:lvlJc w:val="left"/>
      <w:pPr>
        <w:ind w:left="644" w:hanging="360"/>
      </w:pPr>
      <w:rPr>
        <w:rFonts w:ascii="Arial Black" w:eastAsia="Arial Unicode MS" w:hAnsi="Arial Black" w:cstheme="minorHAnsi" w:hint="default"/>
        <w:b/>
        <w:color w:val="C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5A41C6D"/>
    <w:multiLevelType w:val="hybridMultilevel"/>
    <w:tmpl w:val="71D0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926C6"/>
    <w:multiLevelType w:val="hybridMultilevel"/>
    <w:tmpl w:val="D6724B0E"/>
    <w:lvl w:ilvl="0" w:tplc="6F3A9BF0">
      <w:start w:val="16"/>
      <w:numFmt w:val="bullet"/>
      <w:lvlText w:val="-"/>
      <w:lvlJc w:val="left"/>
      <w:pPr>
        <w:ind w:left="644" w:hanging="360"/>
      </w:pPr>
      <w:rPr>
        <w:rFonts w:ascii="Arial Black" w:eastAsia="Arial Unicode MS" w:hAnsi="Arial Black" w:cstheme="minorHAnsi" w:hint="default"/>
        <w:b/>
        <w:color w:val="C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EAA1AC2"/>
    <w:multiLevelType w:val="hybridMultilevel"/>
    <w:tmpl w:val="7E526FC4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color w:val="C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25"/>
  </w:num>
  <w:num w:numId="8">
    <w:abstractNumId w:val="23"/>
  </w:num>
  <w:num w:numId="9">
    <w:abstractNumId w:val="26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  <w:num w:numId="14">
    <w:abstractNumId w:val="19"/>
  </w:num>
  <w:num w:numId="15">
    <w:abstractNumId w:val="22"/>
  </w:num>
  <w:num w:numId="16">
    <w:abstractNumId w:val="7"/>
  </w:num>
  <w:num w:numId="17">
    <w:abstractNumId w:val="2"/>
  </w:num>
  <w:num w:numId="18">
    <w:abstractNumId w:val="6"/>
  </w:num>
  <w:num w:numId="19">
    <w:abstractNumId w:val="17"/>
  </w:num>
  <w:num w:numId="20">
    <w:abstractNumId w:val="15"/>
  </w:num>
  <w:num w:numId="21">
    <w:abstractNumId w:val="24"/>
  </w:num>
  <w:num w:numId="22">
    <w:abstractNumId w:val="1"/>
  </w:num>
  <w:num w:numId="23">
    <w:abstractNumId w:val="12"/>
  </w:num>
  <w:num w:numId="24">
    <w:abstractNumId w:val="18"/>
  </w:num>
  <w:num w:numId="25">
    <w:abstractNumId w:val="21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2A"/>
    <w:rsid w:val="00004380"/>
    <w:rsid w:val="000043C3"/>
    <w:rsid w:val="00007DB3"/>
    <w:rsid w:val="00010E32"/>
    <w:rsid w:val="00015A98"/>
    <w:rsid w:val="0002200D"/>
    <w:rsid w:val="00030885"/>
    <w:rsid w:val="0003422E"/>
    <w:rsid w:val="00050F2D"/>
    <w:rsid w:val="000810D5"/>
    <w:rsid w:val="00087534"/>
    <w:rsid w:val="000914A3"/>
    <w:rsid w:val="000928F8"/>
    <w:rsid w:val="00092A7D"/>
    <w:rsid w:val="000944A6"/>
    <w:rsid w:val="00097DD2"/>
    <w:rsid w:val="00097E2C"/>
    <w:rsid w:val="000A1455"/>
    <w:rsid w:val="000A50A4"/>
    <w:rsid w:val="000D2E10"/>
    <w:rsid w:val="000D362C"/>
    <w:rsid w:val="000D760B"/>
    <w:rsid w:val="000E765A"/>
    <w:rsid w:val="000F1A71"/>
    <w:rsid w:val="000F62E1"/>
    <w:rsid w:val="00101086"/>
    <w:rsid w:val="00102CF1"/>
    <w:rsid w:val="001052B0"/>
    <w:rsid w:val="00110376"/>
    <w:rsid w:val="00113F13"/>
    <w:rsid w:val="00117821"/>
    <w:rsid w:val="00120FFF"/>
    <w:rsid w:val="00123EEA"/>
    <w:rsid w:val="0013178C"/>
    <w:rsid w:val="00133EDF"/>
    <w:rsid w:val="00144767"/>
    <w:rsid w:val="001473F1"/>
    <w:rsid w:val="00147745"/>
    <w:rsid w:val="001508EC"/>
    <w:rsid w:val="00160F27"/>
    <w:rsid w:val="001610B8"/>
    <w:rsid w:val="00162A2A"/>
    <w:rsid w:val="0017702A"/>
    <w:rsid w:val="00183D52"/>
    <w:rsid w:val="00194A9D"/>
    <w:rsid w:val="001A395A"/>
    <w:rsid w:val="001C0F44"/>
    <w:rsid w:val="001C2255"/>
    <w:rsid w:val="001D2A03"/>
    <w:rsid w:val="001E5D76"/>
    <w:rsid w:val="001F270E"/>
    <w:rsid w:val="001F7A15"/>
    <w:rsid w:val="00210101"/>
    <w:rsid w:val="00212B4A"/>
    <w:rsid w:val="0021368B"/>
    <w:rsid w:val="002355C2"/>
    <w:rsid w:val="00261A09"/>
    <w:rsid w:val="002735C0"/>
    <w:rsid w:val="00285079"/>
    <w:rsid w:val="00296F70"/>
    <w:rsid w:val="002A4946"/>
    <w:rsid w:val="002A6D43"/>
    <w:rsid w:val="002B4871"/>
    <w:rsid w:val="002B540C"/>
    <w:rsid w:val="002B6A1B"/>
    <w:rsid w:val="002C291E"/>
    <w:rsid w:val="002C5F07"/>
    <w:rsid w:val="002D0AF5"/>
    <w:rsid w:val="002D18F1"/>
    <w:rsid w:val="002D4670"/>
    <w:rsid w:val="002E11D0"/>
    <w:rsid w:val="002E6C10"/>
    <w:rsid w:val="002E7DC4"/>
    <w:rsid w:val="002F5DBB"/>
    <w:rsid w:val="002F65F7"/>
    <w:rsid w:val="00320250"/>
    <w:rsid w:val="00321899"/>
    <w:rsid w:val="00322298"/>
    <w:rsid w:val="003351A3"/>
    <w:rsid w:val="00340857"/>
    <w:rsid w:val="00346504"/>
    <w:rsid w:val="003570BC"/>
    <w:rsid w:val="00390CF4"/>
    <w:rsid w:val="003A1C3D"/>
    <w:rsid w:val="003B0A94"/>
    <w:rsid w:val="003B1B73"/>
    <w:rsid w:val="003B4D02"/>
    <w:rsid w:val="003B7414"/>
    <w:rsid w:val="003C07EE"/>
    <w:rsid w:val="003E4670"/>
    <w:rsid w:val="003F1101"/>
    <w:rsid w:val="003F3852"/>
    <w:rsid w:val="003F6402"/>
    <w:rsid w:val="00401770"/>
    <w:rsid w:val="00403D8C"/>
    <w:rsid w:val="00416016"/>
    <w:rsid w:val="00435F39"/>
    <w:rsid w:val="00441622"/>
    <w:rsid w:val="00444CB6"/>
    <w:rsid w:val="0044658A"/>
    <w:rsid w:val="00452CD3"/>
    <w:rsid w:val="00452F5C"/>
    <w:rsid w:val="00460B58"/>
    <w:rsid w:val="00464043"/>
    <w:rsid w:val="004658DA"/>
    <w:rsid w:val="0046755F"/>
    <w:rsid w:val="00475844"/>
    <w:rsid w:val="00493DA0"/>
    <w:rsid w:val="004A0DF1"/>
    <w:rsid w:val="004A77A6"/>
    <w:rsid w:val="004B6F99"/>
    <w:rsid w:val="004C6FE4"/>
    <w:rsid w:val="004F5505"/>
    <w:rsid w:val="0050402B"/>
    <w:rsid w:val="00504AD9"/>
    <w:rsid w:val="0051471D"/>
    <w:rsid w:val="005327B7"/>
    <w:rsid w:val="005366EF"/>
    <w:rsid w:val="00540C89"/>
    <w:rsid w:val="00541D7B"/>
    <w:rsid w:val="0054233A"/>
    <w:rsid w:val="00545C99"/>
    <w:rsid w:val="00546CBC"/>
    <w:rsid w:val="00546DDB"/>
    <w:rsid w:val="00554FC0"/>
    <w:rsid w:val="005615B6"/>
    <w:rsid w:val="00562178"/>
    <w:rsid w:val="00562B21"/>
    <w:rsid w:val="0056580A"/>
    <w:rsid w:val="005852E1"/>
    <w:rsid w:val="00592869"/>
    <w:rsid w:val="005929C1"/>
    <w:rsid w:val="00595DA8"/>
    <w:rsid w:val="005A0DE8"/>
    <w:rsid w:val="005A21D5"/>
    <w:rsid w:val="005A2D04"/>
    <w:rsid w:val="005A3DCD"/>
    <w:rsid w:val="005A7AE3"/>
    <w:rsid w:val="005C4A1D"/>
    <w:rsid w:val="005C7B79"/>
    <w:rsid w:val="005D5475"/>
    <w:rsid w:val="005F7592"/>
    <w:rsid w:val="00600ECA"/>
    <w:rsid w:val="0060641C"/>
    <w:rsid w:val="00612229"/>
    <w:rsid w:val="00626E44"/>
    <w:rsid w:val="0063441F"/>
    <w:rsid w:val="006344D1"/>
    <w:rsid w:val="00643A73"/>
    <w:rsid w:val="006600B8"/>
    <w:rsid w:val="00667433"/>
    <w:rsid w:val="006701AD"/>
    <w:rsid w:val="00687A9D"/>
    <w:rsid w:val="00691DF1"/>
    <w:rsid w:val="0069214F"/>
    <w:rsid w:val="0069325E"/>
    <w:rsid w:val="006A4FE2"/>
    <w:rsid w:val="006B59CE"/>
    <w:rsid w:val="006C0DEA"/>
    <w:rsid w:val="007132A6"/>
    <w:rsid w:val="007211D0"/>
    <w:rsid w:val="00746ED2"/>
    <w:rsid w:val="00752BBC"/>
    <w:rsid w:val="007547CB"/>
    <w:rsid w:val="00762687"/>
    <w:rsid w:val="00762DDD"/>
    <w:rsid w:val="00763C02"/>
    <w:rsid w:val="0076535E"/>
    <w:rsid w:val="007742EA"/>
    <w:rsid w:val="00780647"/>
    <w:rsid w:val="00785BAE"/>
    <w:rsid w:val="00791C30"/>
    <w:rsid w:val="00796AC1"/>
    <w:rsid w:val="007B7D03"/>
    <w:rsid w:val="007D0B03"/>
    <w:rsid w:val="007E0C9E"/>
    <w:rsid w:val="007E17B8"/>
    <w:rsid w:val="007E22AD"/>
    <w:rsid w:val="007E43BD"/>
    <w:rsid w:val="007F3F48"/>
    <w:rsid w:val="00811E87"/>
    <w:rsid w:val="008145BC"/>
    <w:rsid w:val="008161DF"/>
    <w:rsid w:val="00820D76"/>
    <w:rsid w:val="0082226D"/>
    <w:rsid w:val="00831617"/>
    <w:rsid w:val="008404E2"/>
    <w:rsid w:val="00845FE5"/>
    <w:rsid w:val="00861339"/>
    <w:rsid w:val="00861A21"/>
    <w:rsid w:val="00870063"/>
    <w:rsid w:val="00875E59"/>
    <w:rsid w:val="00880C6C"/>
    <w:rsid w:val="00884E73"/>
    <w:rsid w:val="00885569"/>
    <w:rsid w:val="00886C5B"/>
    <w:rsid w:val="008906FF"/>
    <w:rsid w:val="00891189"/>
    <w:rsid w:val="00893180"/>
    <w:rsid w:val="00897860"/>
    <w:rsid w:val="008A1E62"/>
    <w:rsid w:val="008A530B"/>
    <w:rsid w:val="008C1A1D"/>
    <w:rsid w:val="008C7F9D"/>
    <w:rsid w:val="008D6C73"/>
    <w:rsid w:val="008E0EA1"/>
    <w:rsid w:val="008F5D58"/>
    <w:rsid w:val="009079D5"/>
    <w:rsid w:val="00915D07"/>
    <w:rsid w:val="0093153E"/>
    <w:rsid w:val="00941AF0"/>
    <w:rsid w:val="0094339D"/>
    <w:rsid w:val="0096255B"/>
    <w:rsid w:val="009824BB"/>
    <w:rsid w:val="009931B3"/>
    <w:rsid w:val="009A226B"/>
    <w:rsid w:val="009A55BF"/>
    <w:rsid w:val="009B4219"/>
    <w:rsid w:val="009C4D96"/>
    <w:rsid w:val="009D761D"/>
    <w:rsid w:val="009E1F81"/>
    <w:rsid w:val="009E2512"/>
    <w:rsid w:val="009E42A7"/>
    <w:rsid w:val="009F5808"/>
    <w:rsid w:val="00A1060E"/>
    <w:rsid w:val="00A1762E"/>
    <w:rsid w:val="00A22A69"/>
    <w:rsid w:val="00A4066A"/>
    <w:rsid w:val="00A40E4D"/>
    <w:rsid w:val="00A414D7"/>
    <w:rsid w:val="00A423F4"/>
    <w:rsid w:val="00A466A0"/>
    <w:rsid w:val="00A64E2A"/>
    <w:rsid w:val="00A64F26"/>
    <w:rsid w:val="00A668BA"/>
    <w:rsid w:val="00A73CF8"/>
    <w:rsid w:val="00A810B5"/>
    <w:rsid w:val="00A834E9"/>
    <w:rsid w:val="00A83FED"/>
    <w:rsid w:val="00A840F0"/>
    <w:rsid w:val="00A85D13"/>
    <w:rsid w:val="00A917E4"/>
    <w:rsid w:val="00A92537"/>
    <w:rsid w:val="00A978D7"/>
    <w:rsid w:val="00AA3D63"/>
    <w:rsid w:val="00AB02BF"/>
    <w:rsid w:val="00AB292F"/>
    <w:rsid w:val="00AB57DE"/>
    <w:rsid w:val="00AD1CAB"/>
    <w:rsid w:val="00AE39FB"/>
    <w:rsid w:val="00AE434B"/>
    <w:rsid w:val="00AF5982"/>
    <w:rsid w:val="00AF60C2"/>
    <w:rsid w:val="00B012D1"/>
    <w:rsid w:val="00B01B09"/>
    <w:rsid w:val="00B020EF"/>
    <w:rsid w:val="00B35A9E"/>
    <w:rsid w:val="00B53A48"/>
    <w:rsid w:val="00B53F7C"/>
    <w:rsid w:val="00B54A66"/>
    <w:rsid w:val="00B8202E"/>
    <w:rsid w:val="00B8468D"/>
    <w:rsid w:val="00BA2D22"/>
    <w:rsid w:val="00BB0C54"/>
    <w:rsid w:val="00BC2673"/>
    <w:rsid w:val="00BC7852"/>
    <w:rsid w:val="00BD0CB4"/>
    <w:rsid w:val="00BD1FCD"/>
    <w:rsid w:val="00C06B2A"/>
    <w:rsid w:val="00C43C21"/>
    <w:rsid w:val="00C47B0B"/>
    <w:rsid w:val="00C52105"/>
    <w:rsid w:val="00C90413"/>
    <w:rsid w:val="00CA5739"/>
    <w:rsid w:val="00CA58F0"/>
    <w:rsid w:val="00CD27D5"/>
    <w:rsid w:val="00CD78EB"/>
    <w:rsid w:val="00CE456B"/>
    <w:rsid w:val="00CE648F"/>
    <w:rsid w:val="00D0704F"/>
    <w:rsid w:val="00D07FF2"/>
    <w:rsid w:val="00D11F74"/>
    <w:rsid w:val="00D1725F"/>
    <w:rsid w:val="00D503FF"/>
    <w:rsid w:val="00D5527D"/>
    <w:rsid w:val="00D573E0"/>
    <w:rsid w:val="00D5780F"/>
    <w:rsid w:val="00D729B3"/>
    <w:rsid w:val="00D74E96"/>
    <w:rsid w:val="00D84676"/>
    <w:rsid w:val="00D87F4F"/>
    <w:rsid w:val="00D947D6"/>
    <w:rsid w:val="00DB29D5"/>
    <w:rsid w:val="00DB2BBA"/>
    <w:rsid w:val="00DD22A5"/>
    <w:rsid w:val="00DD3E70"/>
    <w:rsid w:val="00DE0A35"/>
    <w:rsid w:val="00DE1E6C"/>
    <w:rsid w:val="00DE3207"/>
    <w:rsid w:val="00DE475E"/>
    <w:rsid w:val="00DE63F9"/>
    <w:rsid w:val="00DE66D5"/>
    <w:rsid w:val="00DF09A3"/>
    <w:rsid w:val="00DF7898"/>
    <w:rsid w:val="00E028B3"/>
    <w:rsid w:val="00E0693A"/>
    <w:rsid w:val="00E11B1B"/>
    <w:rsid w:val="00E23520"/>
    <w:rsid w:val="00E302A7"/>
    <w:rsid w:val="00E315D9"/>
    <w:rsid w:val="00E31E89"/>
    <w:rsid w:val="00E3599C"/>
    <w:rsid w:val="00E553F0"/>
    <w:rsid w:val="00E574E4"/>
    <w:rsid w:val="00E64197"/>
    <w:rsid w:val="00E7665C"/>
    <w:rsid w:val="00E84FD9"/>
    <w:rsid w:val="00EA0E64"/>
    <w:rsid w:val="00EA3F68"/>
    <w:rsid w:val="00EA7E0D"/>
    <w:rsid w:val="00EB5B42"/>
    <w:rsid w:val="00EC01D6"/>
    <w:rsid w:val="00ED2A5F"/>
    <w:rsid w:val="00EE3793"/>
    <w:rsid w:val="00EF3C9D"/>
    <w:rsid w:val="00F11A47"/>
    <w:rsid w:val="00F133FB"/>
    <w:rsid w:val="00F14CB5"/>
    <w:rsid w:val="00F20F05"/>
    <w:rsid w:val="00F272EA"/>
    <w:rsid w:val="00F329B1"/>
    <w:rsid w:val="00F36908"/>
    <w:rsid w:val="00F36D51"/>
    <w:rsid w:val="00F426E0"/>
    <w:rsid w:val="00F55ED3"/>
    <w:rsid w:val="00F56DBA"/>
    <w:rsid w:val="00F608DD"/>
    <w:rsid w:val="00F60C61"/>
    <w:rsid w:val="00F817C9"/>
    <w:rsid w:val="00F9250E"/>
    <w:rsid w:val="00F93442"/>
    <w:rsid w:val="00F94588"/>
    <w:rsid w:val="00F970A7"/>
    <w:rsid w:val="00FC26AE"/>
    <w:rsid w:val="00FC3A07"/>
    <w:rsid w:val="00FC5C25"/>
    <w:rsid w:val="00FE161A"/>
    <w:rsid w:val="00FF1C6C"/>
    <w:rsid w:val="00FF7B64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959F1CE"/>
  <w15:docId w15:val="{D32A0963-5807-4F3D-92F1-FF65F5B5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765A"/>
    <w:pPr>
      <w:autoSpaceDE w:val="0"/>
      <w:autoSpaceDN w:val="0"/>
      <w:adjustRightInd w:val="0"/>
      <w:ind w:left="397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08EC"/>
    <w:pPr>
      <w:jc w:val="both"/>
    </w:pPr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1508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08E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508E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E0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0C9E"/>
  </w:style>
  <w:style w:type="paragraph" w:styleId="Pieddepage">
    <w:name w:val="footer"/>
    <w:basedOn w:val="Normal"/>
    <w:link w:val="PieddepageCar"/>
    <w:uiPriority w:val="99"/>
    <w:unhideWhenUsed/>
    <w:rsid w:val="007E0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0C9E"/>
  </w:style>
  <w:style w:type="paragraph" w:customStyle="1" w:styleId="Modelelettrecorps">
    <w:name w:val="Modele lettre corps"/>
    <w:basedOn w:val="Normal"/>
    <w:rsid w:val="00452F5C"/>
    <w:pPr>
      <w:widowControl w:val="0"/>
      <w:suppressAutoHyphens/>
    </w:pPr>
    <w:rPr>
      <w:rFonts w:ascii="Arial" w:eastAsia="Arial Unicode MS" w:hAnsi="Arial"/>
      <w:sz w:val="20"/>
      <w:szCs w:val="24"/>
    </w:rPr>
  </w:style>
  <w:style w:type="paragraph" w:styleId="Paragraphedeliste">
    <w:name w:val="List Paragraph"/>
    <w:basedOn w:val="Normal"/>
    <w:uiPriority w:val="34"/>
    <w:qFormat/>
    <w:rsid w:val="003A1C3D"/>
    <w:pPr>
      <w:ind w:left="720"/>
      <w:contextualSpacing/>
    </w:pPr>
  </w:style>
  <w:style w:type="paragraph" w:customStyle="1" w:styleId="Default">
    <w:name w:val="Default"/>
    <w:rsid w:val="00DB2B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845FE5"/>
  </w:style>
  <w:style w:type="character" w:customStyle="1" w:styleId="Titre1Car">
    <w:name w:val="Titre 1 Car"/>
    <w:basedOn w:val="Policepardfaut"/>
    <w:link w:val="Titre1"/>
    <w:uiPriority w:val="9"/>
    <w:rsid w:val="000E765A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0E765A"/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0E765A"/>
    <w:rPr>
      <w:rFonts w:ascii="Comic Sans MS" w:eastAsia="Times New Roman" w:hAnsi="Comic Sans MS"/>
      <w:sz w:val="22"/>
    </w:rPr>
  </w:style>
  <w:style w:type="character" w:styleId="Textedelespacerserv">
    <w:name w:val="Placeholder Text"/>
    <w:basedOn w:val="Policepardfaut"/>
    <w:uiPriority w:val="99"/>
    <w:semiHidden/>
    <w:rsid w:val="00AE3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e\Documents\Mod&#232;les%20Office%20personnalis&#233;s\en%20tete%20U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DF62-5B94-4478-9D0F-65AC6831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tete UD.dot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mailto:ud@cgt76.fr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cp:lastModifiedBy>line</cp:lastModifiedBy>
  <cp:revision>2</cp:revision>
  <cp:lastPrinted>2022-12-06T15:13:00Z</cp:lastPrinted>
  <dcterms:created xsi:type="dcterms:W3CDTF">2022-12-12T08:22:00Z</dcterms:created>
  <dcterms:modified xsi:type="dcterms:W3CDTF">2022-12-12T08:22:00Z</dcterms:modified>
</cp:coreProperties>
</file>